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7A" w:rsidRPr="004D5856" w:rsidRDefault="004F417A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CALENDARUL DESFĂ</w:t>
      </w:r>
      <w:r w:rsidRPr="004D5856">
        <w:rPr>
          <w:rFonts w:ascii="Tahoma" w:hAnsi="Tahoma" w:cs="Times New Roman"/>
          <w:b/>
          <w:bCs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URĂRII CONCURSULUI</w:t>
      </w:r>
    </w:p>
    <w:p w:rsidR="004F417A" w:rsidRPr="004D5856" w:rsidRDefault="004F417A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</w:p>
    <w:p w:rsidR="004F417A" w:rsidRPr="004D5856" w:rsidRDefault="004F417A" w:rsidP="003F1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EA0">
        <w:rPr>
          <w:rFonts w:ascii="Times New Roman" w:hAnsi="Times New Roman" w:cs="Times New Roman"/>
          <w:sz w:val="24"/>
          <w:szCs w:val="24"/>
        </w:rPr>
        <w:t>1</w:t>
      </w:r>
      <w:r w:rsidRPr="004D5856">
        <w:rPr>
          <w:rFonts w:ascii="Times New Roman" w:hAnsi="Times New Roman" w:cs="Times New Roman"/>
          <w:sz w:val="24"/>
          <w:szCs w:val="24"/>
        </w:rPr>
        <w:t xml:space="preserve"> post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ific, 3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 xml:space="preserve">tiintific III, 2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 II, 2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ific I</w:t>
      </w:r>
    </w:p>
    <w:p w:rsidR="004F417A" w:rsidRPr="004D5856" w:rsidRDefault="004F417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 decembrie 2017- publicare anun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uri</w:t>
      </w:r>
    </w:p>
    <w:p w:rsidR="004F417A" w:rsidRPr="004D5856" w:rsidRDefault="004F417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 ianuarie 2018-  data limită de depunere a dosarelor de înscriere</w:t>
      </w:r>
    </w:p>
    <w:p w:rsidR="004F417A" w:rsidRPr="004D5856" w:rsidRDefault="004F417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-31 ianuarie 2018 - selec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ia dosarelor cu privire la îndeplinirea condi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iilor de înscriere</w:t>
      </w:r>
    </w:p>
    <w:p w:rsidR="004F417A" w:rsidRPr="004D5856" w:rsidRDefault="004F417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1 februarie 2018 - afi</w:t>
      </w:r>
      <w:r w:rsidRPr="004D5856">
        <w:rPr>
          <w:rFonts w:ascii="Tahoma" w:hAnsi="Tahoma" w:cs="Times New Roman"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area rezultatelor în urma selec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iei dosarelor</w:t>
      </w:r>
    </w:p>
    <w:p w:rsidR="004F417A" w:rsidRPr="004D5856" w:rsidRDefault="004F417A" w:rsidP="00DD7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5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18 - 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Cercetător </w:t>
      </w:r>
      <w:r w:rsidRPr="004D5856">
        <w:rPr>
          <w:rFonts w:ascii="Tahoma" w:hAnsi="Tahoma" w:cs="Times New Roman"/>
          <w:b/>
          <w:bCs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tiin</w:t>
      </w:r>
      <w:r w:rsidRPr="004D5856">
        <w:rPr>
          <w:rFonts w:ascii="Tahoma" w:hAnsi="Tahoma" w:cs="Times New Roman"/>
          <w:b/>
          <w:bCs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</w:t>
      </w:r>
    </w:p>
    <w:p w:rsidR="004F417A" w:rsidRPr="004D5856" w:rsidRDefault="004F417A" w:rsidP="00F24DA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10.00 - </w:t>
      </w:r>
      <w:r w:rsidRPr="004D5856">
        <w:rPr>
          <w:rFonts w:ascii="Times New Roman" w:hAnsi="Times New Roman" w:cs="Times New Roman"/>
          <w:sz w:val="24"/>
          <w:szCs w:val="24"/>
        </w:rPr>
        <w:t>Lucrare scrisă în domeniul Calită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ii Vie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ii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i Politicilor Sociale</w:t>
      </w:r>
    </w:p>
    <w:p w:rsidR="004F417A" w:rsidRPr="004D5856" w:rsidRDefault="004F417A" w:rsidP="00DD7BFD">
      <w:pPr>
        <w:spacing w:after="0" w:line="360" w:lineRule="auto"/>
        <w:ind w:left="9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12.30 - </w:t>
      </w:r>
      <w:r w:rsidRPr="004D5856">
        <w:rPr>
          <w:rFonts w:ascii="Times New Roman" w:hAnsi="Times New Roman" w:cs="Times New Roman"/>
          <w:sz w:val="24"/>
          <w:szCs w:val="24"/>
        </w:rPr>
        <w:t>Examen oral: Calitatea Vie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ii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i Politici Sociale</w:t>
      </w:r>
    </w:p>
    <w:p w:rsidR="004F417A" w:rsidRPr="004D5856" w:rsidRDefault="004F417A" w:rsidP="00B34F1C">
      <w:pPr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6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18 - 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 xml:space="preserve">Cercetător </w:t>
      </w:r>
      <w:r w:rsidRPr="004D5856">
        <w:rPr>
          <w:rFonts w:ascii="Tahoma" w:hAnsi="Tahoma" w:cs="Times New Roman"/>
          <w:b/>
          <w:bCs/>
          <w:sz w:val="24"/>
          <w:szCs w:val="24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tiin</w:t>
      </w:r>
      <w:r w:rsidRPr="004D5856">
        <w:rPr>
          <w:rFonts w:ascii="Tahoma" w:hAnsi="Tahoma" w:cs="Times New Roman"/>
          <w:b/>
          <w:bCs/>
          <w:sz w:val="24"/>
          <w:szCs w:val="24"/>
        </w:rPr>
        <w:t>ț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ific II</w:t>
      </w:r>
    </w:p>
    <w:p w:rsidR="004F417A" w:rsidRPr="004D5856" w:rsidRDefault="004F417A" w:rsidP="00B34F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10.00 - 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 xml:space="preserve">Interviu pentru: </w:t>
      </w:r>
      <w:r w:rsidRPr="004D5856">
        <w:rPr>
          <w:rFonts w:ascii="Times New Roman" w:hAnsi="Times New Roman" w:cs="Times New Roman"/>
          <w:sz w:val="24"/>
          <w:szCs w:val="24"/>
        </w:rPr>
        <w:t>Evaluarea documentului “</w:t>
      </w:r>
      <w:r w:rsidRPr="004D5856">
        <w:rPr>
          <w:rFonts w:ascii="Times New Roman" w:hAnsi="Times New Roman" w:cs="Times New Roman"/>
          <w:i/>
          <w:iCs/>
          <w:sz w:val="24"/>
          <w:szCs w:val="24"/>
        </w:rPr>
        <w:t>Autoevaluarea contribuţiilor incluse în mapa cu contribuţiile ştiinţifice semnificative”</w:t>
      </w:r>
      <w:r w:rsidRPr="004D5856">
        <w:rPr>
          <w:rFonts w:ascii="Times New Roman" w:hAnsi="Times New Roman" w:cs="Times New Roman"/>
          <w:sz w:val="24"/>
          <w:szCs w:val="24"/>
        </w:rPr>
        <w:t xml:space="preserve"> din dosarul candidatului; Evaluarea contribuţiei la dezvoltarea instituţională şi la promovarea imaginii institutului.</w:t>
      </w:r>
    </w:p>
    <w:p w:rsidR="004F417A" w:rsidRPr="004D5856" w:rsidRDefault="004F417A" w:rsidP="003F1E4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F417A" w:rsidRPr="004D5856" w:rsidRDefault="004F417A" w:rsidP="003F1E41">
      <w:pPr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7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18 - 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 xml:space="preserve">Cercetător </w:t>
      </w:r>
      <w:r w:rsidRPr="004D5856">
        <w:rPr>
          <w:rFonts w:ascii="Tahoma" w:hAnsi="Tahoma" w:cs="Times New Roman"/>
          <w:b/>
          <w:bCs/>
          <w:sz w:val="24"/>
          <w:szCs w:val="24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tiin</w:t>
      </w:r>
      <w:r w:rsidRPr="004D5856">
        <w:rPr>
          <w:rFonts w:ascii="Tahoma" w:hAnsi="Tahoma" w:cs="Times New Roman"/>
          <w:b/>
          <w:bCs/>
          <w:sz w:val="24"/>
          <w:szCs w:val="24"/>
        </w:rPr>
        <w:t>ț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ific I</w:t>
      </w:r>
    </w:p>
    <w:p w:rsidR="004F417A" w:rsidRPr="004D5856" w:rsidRDefault="004F417A" w:rsidP="003F1E4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10.00 - 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 xml:space="preserve">Interviu pentru: </w:t>
      </w:r>
      <w:r w:rsidRPr="004D5856">
        <w:rPr>
          <w:rFonts w:ascii="Times New Roman" w:hAnsi="Times New Roman" w:cs="Times New Roman"/>
          <w:sz w:val="24"/>
          <w:szCs w:val="24"/>
        </w:rPr>
        <w:t>Evaluarea documentului “</w:t>
      </w:r>
      <w:r w:rsidRPr="004D5856">
        <w:rPr>
          <w:rFonts w:ascii="Times New Roman" w:hAnsi="Times New Roman" w:cs="Times New Roman"/>
          <w:i/>
          <w:iCs/>
          <w:sz w:val="24"/>
          <w:szCs w:val="24"/>
        </w:rPr>
        <w:t>Autoevaluarea contribuţiilor incluse în mapa cu contribuţiile ştiinţifice semnificative”</w:t>
      </w:r>
      <w:r w:rsidRPr="004D5856">
        <w:rPr>
          <w:rFonts w:ascii="Times New Roman" w:hAnsi="Times New Roman" w:cs="Times New Roman"/>
          <w:sz w:val="24"/>
          <w:szCs w:val="24"/>
        </w:rPr>
        <w:t xml:space="preserve"> din dosarul candidatului; Evaluarea contribuţiei la dezvoltarea instituţională şi la promovarea imaginii institutului.</w:t>
      </w:r>
    </w:p>
    <w:p w:rsidR="004F417A" w:rsidRPr="004D5856" w:rsidRDefault="004F417A" w:rsidP="00F24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417A" w:rsidRPr="004D5856" w:rsidRDefault="004F417A" w:rsidP="00F24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8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18 - 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Cercetător </w:t>
      </w:r>
      <w:r w:rsidRPr="004D5856">
        <w:rPr>
          <w:rFonts w:ascii="Tahoma" w:hAnsi="Tahoma" w:cs="Times New Roman"/>
          <w:b/>
          <w:bCs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tiin</w:t>
      </w:r>
      <w:r w:rsidRPr="004D5856">
        <w:rPr>
          <w:rFonts w:ascii="Tahoma" w:hAnsi="Tahoma" w:cs="Times New Roman"/>
          <w:b/>
          <w:bCs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</w:t>
      </w:r>
    </w:p>
    <w:p w:rsidR="004F417A" w:rsidRPr="004D5856" w:rsidRDefault="004F417A" w:rsidP="00B34F1C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12.00 </w:t>
      </w:r>
      <w:r w:rsidRPr="004D5856">
        <w:rPr>
          <w:rFonts w:ascii="Times New Roman" w:hAnsi="Times New Roman" w:cs="Times New Roman"/>
          <w:sz w:val="24"/>
          <w:szCs w:val="24"/>
        </w:rPr>
        <w:t>Examinare la o limbă străină – probă scrisă</w:t>
      </w:r>
    </w:p>
    <w:p w:rsidR="004F417A" w:rsidRPr="004D5856" w:rsidRDefault="004F417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9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18 - 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 xml:space="preserve">Cercetător </w:t>
      </w:r>
      <w:r w:rsidRPr="004D5856">
        <w:rPr>
          <w:rFonts w:ascii="Tahoma" w:hAnsi="Tahoma" w:cs="Times New Roman"/>
          <w:b/>
          <w:bCs/>
          <w:sz w:val="24"/>
          <w:szCs w:val="24"/>
        </w:rPr>
        <w:t>ș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tiin</w:t>
      </w:r>
      <w:r w:rsidRPr="004D5856">
        <w:rPr>
          <w:rFonts w:ascii="Tahoma" w:hAnsi="Tahoma" w:cs="Times New Roman"/>
          <w:b/>
          <w:bCs/>
          <w:sz w:val="24"/>
          <w:szCs w:val="24"/>
        </w:rPr>
        <w:t>ț</w:t>
      </w:r>
      <w:r w:rsidRPr="004D5856">
        <w:rPr>
          <w:rFonts w:ascii="Times New Roman" w:hAnsi="Times New Roman" w:cs="Times New Roman"/>
          <w:b/>
          <w:bCs/>
          <w:sz w:val="24"/>
          <w:szCs w:val="24"/>
        </w:rPr>
        <w:t>ific III</w:t>
      </w:r>
    </w:p>
    <w:p w:rsidR="004F417A" w:rsidRPr="004D5856" w:rsidRDefault="004F417A" w:rsidP="00E170B2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ora 10.00 - </w:t>
      </w:r>
      <w:r w:rsidRPr="004D5856">
        <w:rPr>
          <w:rFonts w:ascii="Times New Roman" w:hAnsi="Times New Roman" w:cs="Times New Roman"/>
          <w:sz w:val="24"/>
          <w:szCs w:val="24"/>
        </w:rPr>
        <w:t>Examen oral: Calitatea Vie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ii si Politici Sociale</w:t>
      </w:r>
    </w:p>
    <w:p w:rsidR="004F417A" w:rsidRPr="004D5856" w:rsidRDefault="004F417A" w:rsidP="003F1E4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12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4D5856">
        <w:rPr>
          <w:rFonts w:ascii="Tahoma" w:hAnsi="Tahoma" w:cs="Times New Roman"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are rezultate concurs: </w:t>
      </w:r>
      <w:r w:rsidRPr="004D5856">
        <w:rPr>
          <w:rFonts w:ascii="Times New Roman" w:hAnsi="Times New Roman" w:cs="Times New Roman"/>
          <w:sz w:val="24"/>
          <w:szCs w:val="24"/>
        </w:rPr>
        <w:t xml:space="preserve">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 xml:space="preserve">tiintific III,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 II,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ific I</w:t>
      </w:r>
    </w:p>
    <w:p w:rsidR="004F417A" w:rsidRPr="004D5856" w:rsidRDefault="004F417A" w:rsidP="003F1E41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15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ab/>
        <w:t>– data limită de depunere a contesta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iilor</w:t>
      </w:r>
    </w:p>
    <w:p w:rsidR="004F417A" w:rsidRPr="004D5856" w:rsidRDefault="004F417A" w:rsidP="00CC697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D5856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18 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ab/>
        <w:t>- afi</w:t>
      </w:r>
      <w:r w:rsidRPr="004D5856">
        <w:rPr>
          <w:rFonts w:ascii="Tahoma" w:hAnsi="Tahoma" w:cs="Times New Roman"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are rezultate în urma solu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ionării contesta</w:t>
      </w:r>
      <w:r w:rsidRPr="004D5856">
        <w:rPr>
          <w:rFonts w:ascii="Tahoma" w:hAnsi="Tahoma" w:cs="Times New Roman"/>
          <w:sz w:val="24"/>
          <w:szCs w:val="24"/>
          <w:lang w:val="ro-RO"/>
        </w:rPr>
        <w:t>ț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iilor: </w:t>
      </w:r>
      <w:r w:rsidRPr="004D5856">
        <w:rPr>
          <w:rFonts w:ascii="Times New Roman" w:hAnsi="Times New Roman" w:cs="Times New Roman"/>
          <w:sz w:val="24"/>
          <w:szCs w:val="24"/>
        </w:rPr>
        <w:t xml:space="preserve">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 xml:space="preserve">tiintific III,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 II,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ific I</w:t>
      </w:r>
    </w:p>
    <w:p w:rsidR="004F417A" w:rsidRPr="004D5856" w:rsidRDefault="004F417A" w:rsidP="004D5856">
      <w:pPr>
        <w:ind w:left="1440" w:hanging="14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21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 februarie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4D5856">
        <w:rPr>
          <w:rFonts w:ascii="Tahoma" w:hAnsi="Tahoma" w:cs="Times New Roman"/>
          <w:sz w:val="24"/>
          <w:szCs w:val="24"/>
          <w:lang w:val="ro-RO"/>
        </w:rPr>
        <w:t>ș</w:t>
      </w:r>
      <w:r w:rsidRPr="004D5856">
        <w:rPr>
          <w:rFonts w:ascii="Times New Roman" w:hAnsi="Times New Roman" w:cs="Times New Roman"/>
          <w:sz w:val="24"/>
          <w:szCs w:val="24"/>
          <w:lang w:val="ro-RO"/>
        </w:rPr>
        <w:t xml:space="preserve">are rezultate finale concurs: </w:t>
      </w:r>
      <w:r w:rsidRPr="004D5856">
        <w:rPr>
          <w:rFonts w:ascii="Times New Roman" w:hAnsi="Times New Roman" w:cs="Times New Roman"/>
          <w:sz w:val="24"/>
          <w:szCs w:val="24"/>
        </w:rPr>
        <w:t xml:space="preserve">1 post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ific, 3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 xml:space="preserve">tiintific III, 2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 xml:space="preserve">ific II, 2 posturi cercetător </w:t>
      </w:r>
      <w:r w:rsidRPr="004D5856">
        <w:rPr>
          <w:rFonts w:ascii="Tahoma" w:hAnsi="Tahoma" w:cs="Times New Roman"/>
          <w:sz w:val="24"/>
          <w:szCs w:val="24"/>
        </w:rPr>
        <w:t>ș</w:t>
      </w:r>
      <w:r w:rsidRPr="004D5856">
        <w:rPr>
          <w:rFonts w:ascii="Times New Roman" w:hAnsi="Times New Roman" w:cs="Times New Roman"/>
          <w:sz w:val="24"/>
          <w:szCs w:val="24"/>
        </w:rPr>
        <w:t>tiin</w:t>
      </w:r>
      <w:r w:rsidRPr="004D5856">
        <w:rPr>
          <w:rFonts w:ascii="Tahoma" w:hAnsi="Tahoma" w:cs="Times New Roman"/>
          <w:sz w:val="24"/>
          <w:szCs w:val="24"/>
        </w:rPr>
        <w:t>ț</w:t>
      </w:r>
      <w:r w:rsidRPr="004D5856">
        <w:rPr>
          <w:rFonts w:ascii="Times New Roman" w:hAnsi="Times New Roman" w:cs="Times New Roman"/>
          <w:sz w:val="24"/>
          <w:szCs w:val="24"/>
        </w:rPr>
        <w:t>ific I</w:t>
      </w:r>
    </w:p>
    <w:sectPr w:rsidR="004F417A" w:rsidRPr="004D5856" w:rsidSect="0025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F43"/>
    <w:multiLevelType w:val="multilevel"/>
    <w:tmpl w:val="CE1A4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2D6"/>
    <w:rsid w:val="00020EC1"/>
    <w:rsid w:val="00081B1C"/>
    <w:rsid w:val="00230B69"/>
    <w:rsid w:val="00231C51"/>
    <w:rsid w:val="00253284"/>
    <w:rsid w:val="00260236"/>
    <w:rsid w:val="00281C8B"/>
    <w:rsid w:val="002F7299"/>
    <w:rsid w:val="00363607"/>
    <w:rsid w:val="003D24AD"/>
    <w:rsid w:val="003F1E41"/>
    <w:rsid w:val="00431E38"/>
    <w:rsid w:val="004D5856"/>
    <w:rsid w:val="004F417A"/>
    <w:rsid w:val="005F700D"/>
    <w:rsid w:val="0062334E"/>
    <w:rsid w:val="00687F83"/>
    <w:rsid w:val="007D4BE3"/>
    <w:rsid w:val="008107E8"/>
    <w:rsid w:val="0086099B"/>
    <w:rsid w:val="008B012E"/>
    <w:rsid w:val="009742D6"/>
    <w:rsid w:val="009E3EA0"/>
    <w:rsid w:val="00A36A1A"/>
    <w:rsid w:val="00A90074"/>
    <w:rsid w:val="00AC4024"/>
    <w:rsid w:val="00B34F1C"/>
    <w:rsid w:val="00B937AC"/>
    <w:rsid w:val="00BC364B"/>
    <w:rsid w:val="00BF3B61"/>
    <w:rsid w:val="00C020BD"/>
    <w:rsid w:val="00C2495C"/>
    <w:rsid w:val="00CA0A3A"/>
    <w:rsid w:val="00CC42A4"/>
    <w:rsid w:val="00CC6974"/>
    <w:rsid w:val="00CF456A"/>
    <w:rsid w:val="00D45A4E"/>
    <w:rsid w:val="00DC4509"/>
    <w:rsid w:val="00DD2F02"/>
    <w:rsid w:val="00DD7BFD"/>
    <w:rsid w:val="00E170B2"/>
    <w:rsid w:val="00E70B33"/>
    <w:rsid w:val="00F2430A"/>
    <w:rsid w:val="00F24DA0"/>
    <w:rsid w:val="00F82D0F"/>
    <w:rsid w:val="00FE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84"/>
    <w:pPr>
      <w:spacing w:after="160" w:line="259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locked/>
    <w:rsid w:val="00F24DA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0BD"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301</Words>
  <Characters>1718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DESFĂȘURĂRII CONCURSULUI  ACS, CS, CS III</dc:title>
  <dc:subject/>
  <dc:creator>Stefan Radulescu</dc:creator>
  <cp:keywords/>
  <dc:description/>
  <cp:lastModifiedBy>user</cp:lastModifiedBy>
  <cp:revision>5</cp:revision>
  <cp:lastPrinted>2016-10-31T10:02:00Z</cp:lastPrinted>
  <dcterms:created xsi:type="dcterms:W3CDTF">2016-11-01T16:12:00Z</dcterms:created>
  <dcterms:modified xsi:type="dcterms:W3CDTF">2017-12-27T14:20:00Z</dcterms:modified>
</cp:coreProperties>
</file>